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90" w:rsidRDefault="00F6499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兴安职业技术学院学生保留学籍申请表</w:t>
      </w:r>
    </w:p>
    <w:p w:rsidR="00F64990" w:rsidRPr="007515B7" w:rsidRDefault="00F64990">
      <w:pPr>
        <w:jc w:val="center"/>
        <w:rPr>
          <w:b/>
          <w:sz w:val="10"/>
          <w:szCs w:val="10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178"/>
        <w:gridCol w:w="1273"/>
        <w:gridCol w:w="2147"/>
        <w:gridCol w:w="720"/>
        <w:gridCol w:w="2700"/>
      </w:tblGrid>
      <w:tr w:rsidR="00F64990" w:rsidTr="00D75430">
        <w:trPr>
          <w:trHeight w:val="637"/>
        </w:trPr>
        <w:tc>
          <w:tcPr>
            <w:tcW w:w="1242" w:type="dxa"/>
            <w:vAlign w:val="center"/>
          </w:tcPr>
          <w:p w:rsidR="00F64990" w:rsidRDefault="00F64990" w:rsidP="00DE779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78" w:type="dxa"/>
            <w:vAlign w:val="center"/>
          </w:tcPr>
          <w:p w:rsidR="00F64990" w:rsidRDefault="00F64990" w:rsidP="00DE7795">
            <w:pPr>
              <w:jc w:val="center"/>
            </w:pPr>
          </w:p>
        </w:tc>
        <w:tc>
          <w:tcPr>
            <w:tcW w:w="1273" w:type="dxa"/>
            <w:vAlign w:val="center"/>
          </w:tcPr>
          <w:p w:rsidR="00F64990" w:rsidRDefault="00F64990" w:rsidP="00DE779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47" w:type="dxa"/>
            <w:vAlign w:val="center"/>
          </w:tcPr>
          <w:p w:rsidR="00F64990" w:rsidRDefault="00F64990" w:rsidP="00DE7795">
            <w:pPr>
              <w:jc w:val="center"/>
            </w:pPr>
          </w:p>
        </w:tc>
        <w:tc>
          <w:tcPr>
            <w:tcW w:w="720" w:type="dxa"/>
            <w:vAlign w:val="center"/>
          </w:tcPr>
          <w:p w:rsidR="00F64990" w:rsidRDefault="00F64990" w:rsidP="00DE7795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700" w:type="dxa"/>
            <w:vAlign w:val="center"/>
          </w:tcPr>
          <w:p w:rsidR="00F64990" w:rsidRDefault="00F64990" w:rsidP="00DE7795">
            <w:pPr>
              <w:jc w:val="center"/>
            </w:pPr>
          </w:p>
        </w:tc>
      </w:tr>
      <w:tr w:rsidR="00F64990" w:rsidTr="00D75430">
        <w:trPr>
          <w:trHeight w:val="587"/>
        </w:trPr>
        <w:tc>
          <w:tcPr>
            <w:tcW w:w="1242" w:type="dxa"/>
            <w:vAlign w:val="center"/>
          </w:tcPr>
          <w:p w:rsidR="00F64990" w:rsidRDefault="00F64990" w:rsidP="00DE7795">
            <w:pPr>
              <w:jc w:val="center"/>
            </w:pPr>
            <w:r>
              <w:rPr>
                <w:rFonts w:hint="eastAsia"/>
              </w:rPr>
              <w:t>所在系</w:t>
            </w:r>
          </w:p>
        </w:tc>
        <w:tc>
          <w:tcPr>
            <w:tcW w:w="3451" w:type="dxa"/>
            <w:gridSpan w:val="2"/>
            <w:vAlign w:val="center"/>
          </w:tcPr>
          <w:p w:rsidR="00F64990" w:rsidRDefault="00F64990" w:rsidP="00DE7795">
            <w:pPr>
              <w:jc w:val="center"/>
            </w:pPr>
          </w:p>
        </w:tc>
        <w:tc>
          <w:tcPr>
            <w:tcW w:w="2147" w:type="dxa"/>
            <w:vAlign w:val="center"/>
          </w:tcPr>
          <w:p w:rsidR="00F64990" w:rsidRDefault="00F64990" w:rsidP="00DE7795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420" w:type="dxa"/>
            <w:gridSpan w:val="2"/>
            <w:vAlign w:val="center"/>
          </w:tcPr>
          <w:p w:rsidR="00F64990" w:rsidRDefault="00F64990" w:rsidP="00DE7795">
            <w:pPr>
              <w:jc w:val="center"/>
            </w:pPr>
          </w:p>
        </w:tc>
      </w:tr>
      <w:tr w:rsidR="00F64990" w:rsidTr="00D75430">
        <w:trPr>
          <w:trHeight w:val="444"/>
        </w:trPr>
        <w:tc>
          <w:tcPr>
            <w:tcW w:w="1242" w:type="dxa"/>
            <w:vAlign w:val="center"/>
          </w:tcPr>
          <w:p w:rsidR="00F64990" w:rsidRDefault="00F64990" w:rsidP="00DE779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51" w:type="dxa"/>
            <w:gridSpan w:val="2"/>
            <w:vAlign w:val="center"/>
          </w:tcPr>
          <w:p w:rsidR="00F64990" w:rsidRDefault="00F64990" w:rsidP="00E45524"/>
        </w:tc>
        <w:tc>
          <w:tcPr>
            <w:tcW w:w="2147" w:type="dxa"/>
            <w:vAlign w:val="center"/>
          </w:tcPr>
          <w:p w:rsidR="00F64990" w:rsidRDefault="00F64990" w:rsidP="00DE779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20" w:type="dxa"/>
            <w:gridSpan w:val="2"/>
            <w:vAlign w:val="center"/>
          </w:tcPr>
          <w:p w:rsidR="00F64990" w:rsidRDefault="00F64990" w:rsidP="00DE7795">
            <w:pPr>
              <w:jc w:val="center"/>
            </w:pPr>
            <w:bookmarkStart w:id="0" w:name="_GoBack"/>
            <w:bookmarkEnd w:id="0"/>
          </w:p>
          <w:p w:rsidR="00F64990" w:rsidRDefault="00F64990" w:rsidP="00DE7795">
            <w:pPr>
              <w:jc w:val="center"/>
            </w:pPr>
          </w:p>
        </w:tc>
      </w:tr>
      <w:tr w:rsidR="00F64990" w:rsidTr="00D75430">
        <w:trPr>
          <w:trHeight w:val="3863"/>
        </w:trPr>
        <w:tc>
          <w:tcPr>
            <w:tcW w:w="1242" w:type="dxa"/>
            <w:vAlign w:val="center"/>
          </w:tcPr>
          <w:p w:rsidR="00F64990" w:rsidRDefault="00F64990" w:rsidP="00DE7795">
            <w:pPr>
              <w:jc w:val="center"/>
            </w:pPr>
            <w:r>
              <w:rPr>
                <w:rFonts w:hint="eastAsia"/>
              </w:rPr>
              <w:t>原因</w:t>
            </w:r>
          </w:p>
        </w:tc>
        <w:tc>
          <w:tcPr>
            <w:tcW w:w="9018" w:type="dxa"/>
            <w:gridSpan w:val="5"/>
            <w:vAlign w:val="center"/>
          </w:tcPr>
          <w:p w:rsidR="00F64990" w:rsidRDefault="00F64990" w:rsidP="00D75430"/>
          <w:p w:rsidR="00F64990" w:rsidRDefault="00F64990" w:rsidP="00DE7795">
            <w:pPr>
              <w:jc w:val="center"/>
            </w:pPr>
          </w:p>
          <w:p w:rsidR="00F64990" w:rsidRDefault="00F64990" w:rsidP="00DE7795">
            <w:pPr>
              <w:jc w:val="center"/>
            </w:pPr>
          </w:p>
          <w:p w:rsidR="00F64990" w:rsidRDefault="00F64990" w:rsidP="00DE7795">
            <w:pPr>
              <w:jc w:val="center"/>
            </w:pPr>
          </w:p>
          <w:p w:rsidR="00F64990" w:rsidRDefault="00F64990" w:rsidP="00DE7795">
            <w:pPr>
              <w:jc w:val="center"/>
            </w:pPr>
          </w:p>
          <w:p w:rsidR="00F64990" w:rsidRDefault="00F64990" w:rsidP="00DE7795">
            <w:pPr>
              <w:jc w:val="center"/>
            </w:pPr>
          </w:p>
          <w:p w:rsidR="00F64990" w:rsidRDefault="00F64990" w:rsidP="00DE7795">
            <w:pPr>
              <w:jc w:val="center"/>
            </w:pPr>
          </w:p>
          <w:p w:rsidR="00F64990" w:rsidRDefault="00F64990" w:rsidP="00DE7795">
            <w:pPr>
              <w:jc w:val="center"/>
            </w:pPr>
          </w:p>
          <w:p w:rsidR="00F64990" w:rsidRDefault="00F64990" w:rsidP="00DE7795">
            <w:pPr>
              <w:jc w:val="center"/>
            </w:pPr>
            <w:r>
              <w:t xml:space="preserve">  </w:t>
            </w:r>
            <w:r>
              <w:rPr>
                <w:rFonts w:hint="eastAsia"/>
              </w:rPr>
              <w:t>学生签字：</w:t>
            </w:r>
          </w:p>
          <w:p w:rsidR="00F64990" w:rsidRDefault="00F64990" w:rsidP="00DE7795">
            <w:pPr>
              <w:jc w:val="center"/>
            </w:pPr>
          </w:p>
          <w:p w:rsidR="00F64990" w:rsidRDefault="00F64990" w:rsidP="00F64990">
            <w:pPr>
              <w:ind w:firstLineChars="1550" w:firstLine="31680"/>
            </w:pPr>
            <w:r>
              <w:rPr>
                <w:rFonts w:hint="eastAsia"/>
              </w:rPr>
              <w:t>家长签字</w:t>
            </w:r>
          </w:p>
          <w:p w:rsidR="00F64990" w:rsidRDefault="00F64990" w:rsidP="00DE7795">
            <w:pPr>
              <w:jc w:val="center"/>
            </w:pPr>
          </w:p>
        </w:tc>
      </w:tr>
      <w:tr w:rsidR="00F64990" w:rsidTr="00D75430">
        <w:trPr>
          <w:trHeight w:val="2133"/>
        </w:trPr>
        <w:tc>
          <w:tcPr>
            <w:tcW w:w="1242" w:type="dxa"/>
            <w:vAlign w:val="center"/>
          </w:tcPr>
          <w:p w:rsidR="00F64990" w:rsidRDefault="00F64990" w:rsidP="00DE7795">
            <w:pPr>
              <w:jc w:val="center"/>
            </w:pPr>
            <w:r>
              <w:rPr>
                <w:rFonts w:hint="eastAsia"/>
              </w:rPr>
              <w:t>院</w:t>
            </w:r>
            <w:r>
              <w:t xml:space="preserve"> </w:t>
            </w:r>
            <w:r>
              <w:rPr>
                <w:rFonts w:hint="eastAsia"/>
              </w:rPr>
              <w:t>系</w:t>
            </w:r>
          </w:p>
          <w:p w:rsidR="00F64990" w:rsidRDefault="00F64990" w:rsidP="00DE7795">
            <w:pPr>
              <w:jc w:val="center"/>
            </w:pP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9018" w:type="dxa"/>
            <w:gridSpan w:val="5"/>
            <w:vAlign w:val="center"/>
          </w:tcPr>
          <w:p w:rsidR="00F64990" w:rsidRDefault="00F64990" w:rsidP="00DE7795">
            <w:pPr>
              <w:jc w:val="center"/>
            </w:pPr>
          </w:p>
          <w:p w:rsidR="00F64990" w:rsidRDefault="00F64990" w:rsidP="00DE7795">
            <w:pPr>
              <w:jc w:val="center"/>
            </w:pPr>
          </w:p>
          <w:p w:rsidR="00F64990" w:rsidRDefault="00F64990" w:rsidP="00DE7795">
            <w:pPr>
              <w:jc w:val="center"/>
            </w:pPr>
          </w:p>
          <w:p w:rsidR="00F64990" w:rsidRDefault="00F64990" w:rsidP="00DE7795">
            <w:pPr>
              <w:jc w:val="left"/>
            </w:pPr>
            <w:r>
              <w:t xml:space="preserve">                                  </w:t>
            </w:r>
            <w:r>
              <w:rPr>
                <w:rFonts w:hint="eastAsia"/>
              </w:rPr>
              <w:t>签字盖章：</w:t>
            </w:r>
            <w:r>
              <w:t xml:space="preserve">    </w:t>
            </w:r>
          </w:p>
          <w:p w:rsidR="00F64990" w:rsidRDefault="00F64990" w:rsidP="00DE7795">
            <w:pPr>
              <w:jc w:val="left"/>
            </w:pPr>
            <w: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F64990" w:rsidTr="00D75430">
        <w:trPr>
          <w:trHeight w:val="1850"/>
        </w:trPr>
        <w:tc>
          <w:tcPr>
            <w:tcW w:w="1242" w:type="dxa"/>
            <w:vAlign w:val="center"/>
          </w:tcPr>
          <w:p w:rsidR="00F64990" w:rsidRDefault="00F64990" w:rsidP="00DE7795">
            <w:pPr>
              <w:jc w:val="center"/>
            </w:pPr>
            <w:r>
              <w:rPr>
                <w:rFonts w:hint="eastAsia"/>
              </w:rPr>
              <w:t>教务处</w:t>
            </w:r>
          </w:p>
          <w:p w:rsidR="00F64990" w:rsidRDefault="00F64990" w:rsidP="00DE7795">
            <w:pPr>
              <w:jc w:val="center"/>
            </w:pP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9018" w:type="dxa"/>
            <w:gridSpan w:val="5"/>
            <w:vAlign w:val="center"/>
          </w:tcPr>
          <w:p w:rsidR="00F64990" w:rsidRDefault="00F64990" w:rsidP="00DE7795">
            <w:pPr>
              <w:jc w:val="center"/>
            </w:pPr>
          </w:p>
          <w:p w:rsidR="00F64990" w:rsidRDefault="00F64990" w:rsidP="00DE7795">
            <w:pPr>
              <w:jc w:val="center"/>
            </w:pPr>
          </w:p>
          <w:p w:rsidR="00F64990" w:rsidRDefault="00F64990" w:rsidP="00DE7795">
            <w:pPr>
              <w:jc w:val="center"/>
            </w:pPr>
            <w:r>
              <w:t xml:space="preserve">           </w:t>
            </w:r>
            <w:r>
              <w:rPr>
                <w:rFonts w:hint="eastAsia"/>
              </w:rPr>
              <w:t>处领导签字盖章：</w:t>
            </w:r>
            <w:r>
              <w:t xml:space="preserve">   </w:t>
            </w:r>
          </w:p>
          <w:p w:rsidR="00F64990" w:rsidRDefault="00F64990" w:rsidP="00DE7795">
            <w:pPr>
              <w:jc w:val="center"/>
            </w:pPr>
            <w:r>
              <w:t xml:space="preserve">                    </w:t>
            </w:r>
          </w:p>
          <w:p w:rsidR="00F64990" w:rsidRDefault="00F64990" w:rsidP="00DE7795">
            <w:pPr>
              <w:jc w:val="center"/>
            </w:pPr>
            <w:r>
              <w:t xml:space="preserve">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F64990" w:rsidTr="00D75430">
        <w:trPr>
          <w:trHeight w:val="1850"/>
        </w:trPr>
        <w:tc>
          <w:tcPr>
            <w:tcW w:w="1242" w:type="dxa"/>
            <w:vAlign w:val="center"/>
          </w:tcPr>
          <w:p w:rsidR="00F64990" w:rsidRDefault="00F64990" w:rsidP="00DE7795">
            <w:pPr>
              <w:jc w:val="center"/>
            </w:pPr>
            <w:r>
              <w:rPr>
                <w:rFonts w:hint="eastAsia"/>
              </w:rPr>
              <w:t>学生处</w:t>
            </w:r>
          </w:p>
          <w:p w:rsidR="00F64990" w:rsidRDefault="00F64990" w:rsidP="00DE7795">
            <w:pPr>
              <w:jc w:val="center"/>
            </w:pPr>
            <w:r>
              <w:rPr>
                <w:rFonts w:hint="eastAsia"/>
              </w:rPr>
              <w:t>意</w:t>
            </w:r>
            <w: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9018" w:type="dxa"/>
            <w:gridSpan w:val="5"/>
            <w:vAlign w:val="center"/>
          </w:tcPr>
          <w:p w:rsidR="00F64990" w:rsidRDefault="00F64990" w:rsidP="00D75430">
            <w:pPr>
              <w:jc w:val="center"/>
            </w:pPr>
          </w:p>
          <w:p w:rsidR="00F64990" w:rsidRDefault="00F64990" w:rsidP="00D75430">
            <w:pPr>
              <w:jc w:val="center"/>
            </w:pPr>
          </w:p>
          <w:p w:rsidR="00F64990" w:rsidRDefault="00F64990" w:rsidP="00D75430">
            <w:pPr>
              <w:jc w:val="center"/>
            </w:pPr>
            <w:r>
              <w:t xml:space="preserve">           </w:t>
            </w:r>
            <w:r>
              <w:rPr>
                <w:rFonts w:hint="eastAsia"/>
              </w:rPr>
              <w:t>处领导签字盖章：</w:t>
            </w:r>
            <w:r>
              <w:t xml:space="preserve">   </w:t>
            </w:r>
          </w:p>
          <w:p w:rsidR="00F64990" w:rsidRDefault="00F64990" w:rsidP="00D75430">
            <w:pPr>
              <w:jc w:val="center"/>
            </w:pPr>
            <w:r>
              <w:t xml:space="preserve">                   </w:t>
            </w:r>
          </w:p>
          <w:p w:rsidR="00F64990" w:rsidRDefault="00F64990" w:rsidP="00D75430">
            <w:pPr>
              <w:jc w:val="center"/>
            </w:pPr>
            <w:r>
              <w:t xml:space="preserve">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F64990" w:rsidTr="00D75430">
        <w:trPr>
          <w:trHeight w:val="1408"/>
        </w:trPr>
        <w:tc>
          <w:tcPr>
            <w:tcW w:w="1242" w:type="dxa"/>
            <w:vAlign w:val="center"/>
          </w:tcPr>
          <w:p w:rsidR="00F64990" w:rsidRDefault="00F64990" w:rsidP="00DE7795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018" w:type="dxa"/>
            <w:gridSpan w:val="5"/>
            <w:vAlign w:val="center"/>
          </w:tcPr>
          <w:p w:rsidR="00F64990" w:rsidRDefault="00F64990" w:rsidP="00DE7795">
            <w:pPr>
              <w:jc w:val="center"/>
            </w:pPr>
          </w:p>
        </w:tc>
      </w:tr>
    </w:tbl>
    <w:p w:rsidR="00F64990" w:rsidRDefault="00F64990"/>
    <w:sectPr w:rsidR="00F64990" w:rsidSect="00D7543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990" w:rsidRDefault="00F64990" w:rsidP="007515B7">
      <w:r>
        <w:separator/>
      </w:r>
    </w:p>
  </w:endnote>
  <w:endnote w:type="continuationSeparator" w:id="0">
    <w:p w:rsidR="00F64990" w:rsidRDefault="00F64990" w:rsidP="00751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990" w:rsidRDefault="00F64990" w:rsidP="007515B7">
      <w:r>
        <w:separator/>
      </w:r>
    </w:p>
  </w:footnote>
  <w:footnote w:type="continuationSeparator" w:id="0">
    <w:p w:rsidR="00F64990" w:rsidRDefault="00F64990" w:rsidP="007515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2A9"/>
    <w:rsid w:val="0007353F"/>
    <w:rsid w:val="001332A9"/>
    <w:rsid w:val="00256714"/>
    <w:rsid w:val="003D73CC"/>
    <w:rsid w:val="00543667"/>
    <w:rsid w:val="00575A4E"/>
    <w:rsid w:val="007433B3"/>
    <w:rsid w:val="007515B7"/>
    <w:rsid w:val="007D209E"/>
    <w:rsid w:val="00857575"/>
    <w:rsid w:val="00894BB9"/>
    <w:rsid w:val="00917CDC"/>
    <w:rsid w:val="009D0CCE"/>
    <w:rsid w:val="00A863CF"/>
    <w:rsid w:val="00AC01B3"/>
    <w:rsid w:val="00B438EA"/>
    <w:rsid w:val="00B4529C"/>
    <w:rsid w:val="00C7142D"/>
    <w:rsid w:val="00D57EBD"/>
    <w:rsid w:val="00D75430"/>
    <w:rsid w:val="00DE7795"/>
    <w:rsid w:val="00E45524"/>
    <w:rsid w:val="00EA2CAD"/>
    <w:rsid w:val="00EE2CCC"/>
    <w:rsid w:val="00EE7E21"/>
    <w:rsid w:val="00F40BD8"/>
    <w:rsid w:val="00F64990"/>
    <w:rsid w:val="71C3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A4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A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51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15B7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51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15B7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52</Words>
  <Characters>303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2017-04-05T08:19:00Z</cp:lastPrinted>
  <dcterms:created xsi:type="dcterms:W3CDTF">2016-09-09T02:43:00Z</dcterms:created>
  <dcterms:modified xsi:type="dcterms:W3CDTF">2022-07-05T07:57:00Z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